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35"/>
        <w:gridCol w:w="1620"/>
        <w:gridCol w:w="2573"/>
        <w:gridCol w:w="1559"/>
        <w:gridCol w:w="6379"/>
        <w:gridCol w:w="130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39" w:type="dxa"/>
            <w:gridSpan w:val="5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</w:rPr>
              <w:t>食品监督抽检合格样品信息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抽样日期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被抽样单位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检验项目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检验结论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tLeast"/>
              <w:ind w:firstLine="120" w:firstLineChars="50"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茄子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铅、镉、氯氰菊酯、甲拌磷、倍硫磷、水胺硫磷、氧乐果、甲胺磷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小辣椒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铅、镉、氯氰菊酯、甲拌磷、倍硫磷、水胺硫磷、氧乐果、甲胺磷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芹菜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铅、镉、毒死蜱、乐果、氧乐果、甲拌磷、倍硫磷、氯氟氰菊酯、水胺硫磷、甲胺磷、氯氰菊酯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西红柿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铅、镉、氯氰菊酯、水胺硫磷、氯氟氰菊酯、甲胺磷、甲拌磷、毒死蜱、氧乐果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香梨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铅、镉、甲拌磷、氧乐果、敌敌畏、甲胺磷、乙酰甲胺磷、毒死蜱、氯氟氰菊酯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橙子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铅、镉、甲拌磷、氧乐果、敌敌畏、甲胺磷、乙酰甲胺磷、毒死蜱、氯氟氰菊酯、甲基对硫磷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李子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铅、镉、甲拌磷、氧乐果、敌敌畏、甲胺磷、乙酰甲胺磷、氯氟氰菊酯、水胺硫磷、甲基对硫磷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黄元帅苹果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铅、镉、甲拌磷、氧乐果、敌敌畏、甲胺磷、乙酰甲胺磷、毒死蜱、氯氟氰菊酯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蛇果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铅、镉、甲拌磷、氧乐果、敌敌畏、甲胺磷、乙酰甲胺磷、毒死蜱、氯氟氰菊酯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石榴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铅、镉、甲拌磷、氧乐果、敌敌畏、甲胺磷、乙酰甲胺磷、水胺硫磷、甲基对硫磷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2018.10.18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 w:ascii="楷体" w:hAnsi="楷体" w:eastAsia="楷体"/>
                <w:sz w:val="24"/>
                <w:szCs w:val="24"/>
              </w:rPr>
              <w:t>同江市天旺生鲜超市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巨峰葡萄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both"/>
              <w:rPr>
                <w:rFonts w:hint="eastAsia" w:ascii="楷体" w:hAnsi="楷体" w:eastAsia="楷体"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铅、镉、甲拌磷、氧乐果、敌敌畏、甲胺磷、乙酰甲胺磷、氯氟氰菊酯、水胺硫磷、甲基对硫磷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033E7"/>
    <w:rsid w:val="316033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150;&#20844;&#23460;&#19969;&#2052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2018-10-26T06:40:00Z</dcterms:created>
  <dc:creator>丁倩</dc:creator>
  <cp:lastModifiedBy>丁倩</cp:lastModifiedBy>
  <dcterms:modified xsi:type="dcterms:W3CDTF">2018-10-26T06:40:52Z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